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D51A0" w14:textId="38E5DCBF" w:rsidR="00AA448E" w:rsidRPr="004201E6" w:rsidRDefault="00AF70B7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6"/>
        </w:rPr>
        <w:t>Form S13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14:paraId="126D51AA" w14:textId="77777777" w:rsidTr="0058330A">
        <w:trPr>
          <w:trHeight w:val="360"/>
        </w:trPr>
        <w:tc>
          <w:tcPr>
            <w:tcW w:w="1950" w:type="dxa"/>
            <w:gridSpan w:val="2"/>
            <w:vAlign w:val="center"/>
          </w:tcPr>
          <w:p w14:paraId="126D51A1" w14:textId="77777777" w:rsidR="00AA448E" w:rsidRPr="004201E6" w:rsidRDefault="005A11FF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126D5227" wp14:editId="126D5228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14:paraId="126D51A2" w14:textId="3AACD198" w:rsidR="006D7D96" w:rsidRDefault="005E66EF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GUARANT</w:t>
            </w:r>
            <w:r w:rsidR="00682894">
              <w:rPr>
                <w:rFonts w:ascii="Arial" w:hAnsi="Arial" w:cs="Arial"/>
                <w:sz w:val="32"/>
              </w:rPr>
              <w:t>EE</w:t>
            </w:r>
            <w:r>
              <w:rPr>
                <w:rFonts w:ascii="Arial" w:hAnsi="Arial" w:cs="Arial"/>
                <w:sz w:val="32"/>
              </w:rPr>
              <w:t xml:space="preserve"> OF GOOD BEHAVIOUR BOND</w:t>
            </w:r>
          </w:p>
          <w:p w14:paraId="126D51A3" w14:textId="77777777"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14:paraId="126D51A4" w14:textId="77777777" w:rsidR="00AA448E" w:rsidRPr="004201E6" w:rsidRDefault="00200BC6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12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14:paraId="126D51A5" w14:textId="09466E0B" w:rsidR="004C2B19" w:rsidRDefault="005E66EF" w:rsidP="00467BB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Sentencing Act 2017</w:t>
            </w:r>
          </w:p>
          <w:p w14:paraId="126D51A6" w14:textId="3240BC59" w:rsidR="00AA448E" w:rsidRPr="00C352B0" w:rsidRDefault="004C2B19" w:rsidP="004C2B19">
            <w:pPr>
              <w:jc w:val="left"/>
              <w:rPr>
                <w:rFonts w:ascii="Arial" w:hAnsi="Arial" w:cs="Arial"/>
                <w:sz w:val="20"/>
              </w:rPr>
            </w:pPr>
            <w:r w:rsidRPr="004C2B19">
              <w:rPr>
                <w:rFonts w:ascii="Arial" w:hAnsi="Arial" w:cs="Arial"/>
                <w:sz w:val="20"/>
              </w:rPr>
              <w:t xml:space="preserve">Section </w:t>
            </w:r>
            <w:r w:rsidR="005E66EF">
              <w:rPr>
                <w:rFonts w:ascii="Arial" w:hAnsi="Arial" w:cs="Arial"/>
                <w:sz w:val="20"/>
              </w:rPr>
              <w:t>97, 100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1A7" w14:textId="77777777"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14:paraId="126D51A8" w14:textId="77777777"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14:paraId="126D51A9" w14:textId="77777777"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14:paraId="126D51AC" w14:textId="77777777" w:rsidTr="0058330A"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14:paraId="126D51AB" w14:textId="77777777"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14:paraId="126D51B1" w14:textId="77777777" w:rsidTr="0058330A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6D51AD" w14:textId="77777777"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D51AE" w14:textId="77777777" w:rsidR="00051B24" w:rsidRPr="00B70E4D" w:rsidRDefault="00AA29F4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200BC6">
              <w:rPr>
                <w:rFonts w:ascii="Arial" w:hAnsi="Arial" w:cs="Arial"/>
                <w:sz w:val="20"/>
              </w:rPr>
            </w:r>
            <w:r w:rsidR="00200BC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D51AF" w14:textId="77777777"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1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26D51B0" w14:textId="77777777" w:rsidR="00051B24" w:rsidRPr="00B70E4D" w:rsidRDefault="00AA29F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D648E" w:rsidRPr="004201E6" w14:paraId="126D51B6" w14:textId="77777777" w:rsidTr="0058330A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6D51B2" w14:textId="77777777"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2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D51B3" w14:textId="77777777" w:rsidR="007D648E" w:rsidRPr="00B70E4D" w:rsidRDefault="00AA29F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D51B4" w14:textId="77777777" w:rsidR="007D648E" w:rsidRPr="00B70E4D" w:rsidRDefault="00AA29F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6D51B5" w14:textId="77777777" w:rsidR="007D648E" w:rsidRPr="00B70E4D" w:rsidRDefault="00AA29F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14:paraId="126D51BB" w14:textId="77777777" w:rsidTr="0058330A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6D51B7" w14:textId="77777777"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1B8" w14:textId="77777777"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1B9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6D51BA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14:paraId="126D51C1" w14:textId="77777777" w:rsidTr="0058330A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26D51BC" w14:textId="77777777"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26D51BD" w14:textId="77777777" w:rsidR="007D648E" w:rsidRPr="00B70E4D" w:rsidRDefault="00AA29F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26D51BE" w14:textId="77777777" w:rsidR="007D648E" w:rsidRPr="00B70E4D" w:rsidRDefault="00AA29F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26D51BF" w14:textId="77777777" w:rsidR="007D648E" w:rsidRPr="00B70E4D" w:rsidRDefault="00AA29F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126D51C0" w14:textId="77777777" w:rsidR="007D648E" w:rsidRPr="00B70E4D" w:rsidRDefault="00AA29F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7D648E" w:rsidRPr="004201E6" w14:paraId="126D51C7" w14:textId="77777777" w:rsidTr="0058330A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26D51C2" w14:textId="77777777"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126D51C3" w14:textId="77777777"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26D51C4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26D51C5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26D51C6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67BB2" w:rsidRPr="004201E6" w14:paraId="126D51C9" w14:textId="77777777" w:rsidTr="0058330A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6D51C8" w14:textId="209E79A2" w:rsidR="00467BB2" w:rsidRPr="00644231" w:rsidRDefault="005E66EF" w:rsidP="008235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Probationer</w:t>
            </w:r>
          </w:p>
        </w:tc>
      </w:tr>
      <w:tr w:rsidR="00D66EF2" w:rsidRPr="004201E6" w14:paraId="126D51CE" w14:textId="77777777" w:rsidTr="00D8539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6D51CA" w14:textId="77777777"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D51CB" w14:textId="77777777"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D51CC" w14:textId="77777777"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6D51CD" w14:textId="77777777"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AA29F4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29F4">
              <w:rPr>
                <w:rFonts w:ascii="Arial" w:hAnsi="Arial" w:cs="Arial"/>
                <w:sz w:val="20"/>
              </w:rPr>
            </w:r>
            <w:r w:rsidR="00AA29F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29F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B70E4D" w14:paraId="126D51D3" w14:textId="77777777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1CF" w14:textId="77777777" w:rsidR="00D66EF2" w:rsidRPr="00B70E4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1D0" w14:textId="77777777"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1D1" w14:textId="77777777"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6D51D2" w14:textId="77777777" w:rsidR="00D66EF2" w:rsidRPr="00FE691E" w:rsidRDefault="00D66EF2" w:rsidP="00D85397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D66EF2" w:rsidRPr="004201E6" w14:paraId="126D51D8" w14:textId="77777777" w:rsidTr="00D8539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6D51D4" w14:textId="77777777"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D51D5" w14:textId="77777777"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D51D6" w14:textId="77777777"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6D51D7" w14:textId="77777777"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4201E6" w14:paraId="126D51DD" w14:textId="77777777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6D51D9" w14:textId="77777777" w:rsidR="00D66EF2" w:rsidRPr="004B6B8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1DA" w14:textId="77777777"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1DB" w14:textId="77777777"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6D51DC" w14:textId="77777777"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ID Number</w:t>
            </w:r>
          </w:p>
        </w:tc>
      </w:tr>
      <w:tr w:rsidR="00D66EF2" w:rsidRPr="004201E6" w14:paraId="126D51E3" w14:textId="77777777" w:rsidTr="00D8539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26D51DE" w14:textId="77777777"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26D51DF" w14:textId="77777777"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26D51E0" w14:textId="77777777"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6D51E1" w14:textId="77777777"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26D51E2" w14:textId="77777777"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4201E6" w14:paraId="126D51E9" w14:textId="77777777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26D51E4" w14:textId="77777777" w:rsidR="00D66EF2" w:rsidRPr="004B6B8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126D51E5" w14:textId="77777777"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26D51E6" w14:textId="77777777"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26D51E7" w14:textId="77777777"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6D51E8" w14:textId="77777777"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66EF2" w:rsidRPr="004201E6" w14:paraId="126D51EB" w14:textId="77777777" w:rsidTr="00D85397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6D51EA" w14:textId="48CDCED4" w:rsidR="00D66EF2" w:rsidRPr="00644231" w:rsidRDefault="005E66EF" w:rsidP="00D8539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Guarantor</w:t>
            </w:r>
          </w:p>
        </w:tc>
      </w:tr>
      <w:tr w:rsidR="00D66EF2" w:rsidRPr="004201E6" w14:paraId="126D51F0" w14:textId="77777777" w:rsidTr="00D8539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6D51EC" w14:textId="77777777"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D51ED" w14:textId="77777777"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D51EE" w14:textId="77777777"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6D51EF" w14:textId="77777777"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AA29F4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A29F4">
              <w:rPr>
                <w:rFonts w:ascii="Arial" w:hAnsi="Arial" w:cs="Arial"/>
                <w:sz w:val="20"/>
              </w:rPr>
            </w:r>
            <w:r w:rsidR="00AA29F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A29F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B70E4D" w14:paraId="126D51F5" w14:textId="77777777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1F1" w14:textId="77777777" w:rsidR="00D66EF2" w:rsidRPr="00B70E4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1F2" w14:textId="77777777"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1F3" w14:textId="77777777"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6D51F4" w14:textId="77777777" w:rsidR="00D66EF2" w:rsidRPr="00FE691E" w:rsidRDefault="00D66EF2" w:rsidP="00D85397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D66EF2" w:rsidRPr="004201E6" w14:paraId="126D51FA" w14:textId="77777777" w:rsidTr="00D8539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6D51F6" w14:textId="77777777"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D51F7" w14:textId="77777777"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D51F8" w14:textId="77777777"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6D51F9" w14:textId="77777777"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4201E6" w14:paraId="126D51FF" w14:textId="77777777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6D51FB" w14:textId="77777777" w:rsidR="00D66EF2" w:rsidRPr="004B6B8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1FC" w14:textId="77777777"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1FD" w14:textId="77777777"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6D51FE" w14:textId="77777777"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ID Number</w:t>
            </w:r>
          </w:p>
        </w:tc>
      </w:tr>
      <w:tr w:rsidR="00D66EF2" w:rsidRPr="004201E6" w14:paraId="126D5205" w14:textId="77777777" w:rsidTr="00D8539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26D5200" w14:textId="77777777"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26D5201" w14:textId="77777777"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26D5202" w14:textId="77777777"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6D5203" w14:textId="77777777"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26D5204" w14:textId="77777777" w:rsidR="00D66EF2" w:rsidRPr="00B70E4D" w:rsidRDefault="00AA29F4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4201E6" w14:paraId="126D520B" w14:textId="77777777" w:rsidTr="00D66EF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26D5206" w14:textId="77777777" w:rsidR="00D66EF2" w:rsidRPr="004B6B8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126D5207" w14:textId="77777777"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26D5208" w14:textId="77777777"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26D5209" w14:textId="77777777"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6D520A" w14:textId="77777777"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873DC" w:rsidRPr="00733D8A" w14:paraId="126D520E" w14:textId="77777777" w:rsidTr="00733D8A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2369A1" w14:textId="1A72E0EB" w:rsidR="005E66EF" w:rsidRPr="00733D8A" w:rsidRDefault="005E66EF" w:rsidP="00733D8A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733D8A">
              <w:rPr>
                <w:rFonts w:ascii="Arial" w:hAnsi="Arial" w:cs="Arial"/>
                <w:sz w:val="20"/>
              </w:rPr>
              <w:t>I</w:t>
            </w:r>
            <w:proofErr w:type="gramStart"/>
            <w:r w:rsidRPr="00733D8A">
              <w:rPr>
                <w:rFonts w:ascii="Arial" w:hAnsi="Arial" w:cs="Arial"/>
                <w:sz w:val="20"/>
              </w:rPr>
              <w:t xml:space="preserve">, </w:t>
            </w:r>
            <w:proofErr w:type="gramEnd"/>
            <w:r w:rsidRPr="00733D8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D8A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3D8A">
              <w:rPr>
                <w:rFonts w:ascii="Arial" w:hAnsi="Arial" w:cs="Arial"/>
                <w:sz w:val="20"/>
              </w:rPr>
            </w:r>
            <w:r w:rsidRPr="00733D8A">
              <w:rPr>
                <w:rFonts w:ascii="Arial" w:hAnsi="Arial" w:cs="Arial"/>
                <w:sz w:val="20"/>
              </w:rPr>
              <w:fldChar w:fldCharType="separate"/>
            </w:r>
            <w:r w:rsidRPr="00733D8A">
              <w:rPr>
                <w:rFonts w:ascii="Arial" w:hAnsi="Arial" w:cs="Arial"/>
                <w:noProof/>
                <w:sz w:val="20"/>
              </w:rPr>
              <w:t> </w:t>
            </w:r>
            <w:r w:rsidRPr="00733D8A">
              <w:rPr>
                <w:rFonts w:ascii="Arial" w:hAnsi="Arial" w:cs="Arial"/>
                <w:noProof/>
                <w:sz w:val="20"/>
              </w:rPr>
              <w:t> </w:t>
            </w:r>
            <w:r w:rsidRPr="00733D8A">
              <w:rPr>
                <w:rFonts w:ascii="Arial" w:hAnsi="Arial" w:cs="Arial"/>
                <w:noProof/>
                <w:sz w:val="20"/>
              </w:rPr>
              <w:t> </w:t>
            </w:r>
            <w:r w:rsidRPr="00733D8A">
              <w:rPr>
                <w:rFonts w:ascii="Arial" w:hAnsi="Arial" w:cs="Arial"/>
                <w:noProof/>
                <w:sz w:val="20"/>
              </w:rPr>
              <w:t> </w:t>
            </w:r>
            <w:r w:rsidRPr="00733D8A">
              <w:rPr>
                <w:rFonts w:ascii="Arial" w:hAnsi="Arial" w:cs="Arial"/>
                <w:noProof/>
                <w:sz w:val="20"/>
              </w:rPr>
              <w:t> </w:t>
            </w:r>
            <w:r w:rsidRPr="00733D8A">
              <w:rPr>
                <w:rFonts w:ascii="Arial" w:hAnsi="Arial" w:cs="Arial"/>
                <w:sz w:val="20"/>
              </w:rPr>
              <w:fldChar w:fldCharType="end"/>
            </w:r>
            <w:r w:rsidRPr="00733D8A">
              <w:rPr>
                <w:rFonts w:ascii="Arial" w:hAnsi="Arial" w:cs="Arial"/>
                <w:sz w:val="20"/>
              </w:rPr>
              <w:t xml:space="preserve">, guarantee that </w:t>
            </w:r>
            <w:r w:rsidRPr="00733D8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D8A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3D8A">
              <w:rPr>
                <w:rFonts w:ascii="Arial" w:hAnsi="Arial" w:cs="Arial"/>
                <w:sz w:val="20"/>
              </w:rPr>
            </w:r>
            <w:r w:rsidRPr="00733D8A">
              <w:rPr>
                <w:rFonts w:ascii="Arial" w:hAnsi="Arial" w:cs="Arial"/>
                <w:sz w:val="20"/>
              </w:rPr>
              <w:fldChar w:fldCharType="separate"/>
            </w:r>
            <w:r w:rsidRPr="00733D8A">
              <w:rPr>
                <w:rFonts w:ascii="Arial" w:hAnsi="Arial" w:cs="Arial"/>
                <w:noProof/>
                <w:sz w:val="20"/>
              </w:rPr>
              <w:t> </w:t>
            </w:r>
            <w:r w:rsidRPr="00733D8A">
              <w:rPr>
                <w:rFonts w:ascii="Arial" w:hAnsi="Arial" w:cs="Arial"/>
                <w:noProof/>
                <w:sz w:val="20"/>
              </w:rPr>
              <w:t> </w:t>
            </w:r>
            <w:r w:rsidRPr="00733D8A">
              <w:rPr>
                <w:rFonts w:ascii="Arial" w:hAnsi="Arial" w:cs="Arial"/>
                <w:noProof/>
                <w:sz w:val="20"/>
              </w:rPr>
              <w:t> </w:t>
            </w:r>
            <w:r w:rsidRPr="00733D8A">
              <w:rPr>
                <w:rFonts w:ascii="Arial" w:hAnsi="Arial" w:cs="Arial"/>
                <w:noProof/>
                <w:sz w:val="20"/>
              </w:rPr>
              <w:t> </w:t>
            </w:r>
            <w:r w:rsidRPr="00733D8A">
              <w:rPr>
                <w:rFonts w:ascii="Arial" w:hAnsi="Arial" w:cs="Arial"/>
                <w:noProof/>
                <w:sz w:val="20"/>
              </w:rPr>
              <w:t> </w:t>
            </w:r>
            <w:r w:rsidRPr="00733D8A">
              <w:rPr>
                <w:rFonts w:ascii="Arial" w:hAnsi="Arial" w:cs="Arial"/>
                <w:sz w:val="20"/>
              </w:rPr>
              <w:fldChar w:fldCharType="end"/>
            </w:r>
            <w:r w:rsidRPr="00733D8A">
              <w:rPr>
                <w:rFonts w:ascii="Arial" w:hAnsi="Arial" w:cs="Arial"/>
                <w:sz w:val="20"/>
              </w:rPr>
              <w:t xml:space="preserve"> (”the probationer”) will comply with all of the terms and conditions of the bond (a copy of which is attached) that the probationer has entered into this day.</w:t>
            </w:r>
          </w:p>
          <w:p w14:paraId="29980913" w14:textId="77777777" w:rsidR="005E66EF" w:rsidRPr="00733D8A" w:rsidRDefault="005E66EF" w:rsidP="00733D8A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  <w:p w14:paraId="126D520D" w14:textId="5E7D318D" w:rsidR="00391FDF" w:rsidRPr="00733D8A" w:rsidRDefault="005E66EF" w:rsidP="00733D8A">
            <w:pPr>
              <w:spacing w:before="60" w:after="60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733D8A">
              <w:rPr>
                <w:rFonts w:ascii="Arial" w:hAnsi="Arial" w:cs="Arial"/>
                <w:sz w:val="20"/>
              </w:rPr>
              <w:t>I understand that I am liable to pay the sum of $</w:t>
            </w:r>
            <w:r w:rsidR="00F45F7F" w:rsidRPr="00733D8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5F7F" w:rsidRPr="00733D8A">
              <w:rPr>
                <w:rFonts w:ascii="Arial" w:hAnsi="Arial" w:cs="Arial"/>
                <w:sz w:val="20"/>
              </w:rPr>
              <w:instrText xml:space="preserve"> FORMTEXT </w:instrText>
            </w:r>
            <w:r w:rsidR="00F45F7F" w:rsidRPr="00733D8A">
              <w:rPr>
                <w:rFonts w:ascii="Arial" w:hAnsi="Arial" w:cs="Arial"/>
                <w:sz w:val="20"/>
              </w:rPr>
            </w:r>
            <w:r w:rsidR="00F45F7F" w:rsidRPr="00733D8A">
              <w:rPr>
                <w:rFonts w:ascii="Arial" w:hAnsi="Arial" w:cs="Arial"/>
                <w:sz w:val="20"/>
              </w:rPr>
              <w:fldChar w:fldCharType="separate"/>
            </w:r>
            <w:r w:rsidR="00F45F7F" w:rsidRPr="00733D8A">
              <w:rPr>
                <w:rFonts w:ascii="Arial" w:hAnsi="Arial" w:cs="Arial"/>
                <w:noProof/>
                <w:sz w:val="20"/>
              </w:rPr>
              <w:t> </w:t>
            </w:r>
            <w:r w:rsidR="00F45F7F" w:rsidRPr="00733D8A">
              <w:rPr>
                <w:rFonts w:ascii="Arial" w:hAnsi="Arial" w:cs="Arial"/>
                <w:noProof/>
                <w:sz w:val="20"/>
              </w:rPr>
              <w:t> </w:t>
            </w:r>
            <w:r w:rsidR="00F45F7F" w:rsidRPr="00733D8A">
              <w:rPr>
                <w:rFonts w:ascii="Arial" w:hAnsi="Arial" w:cs="Arial"/>
                <w:noProof/>
                <w:sz w:val="20"/>
              </w:rPr>
              <w:t> </w:t>
            </w:r>
            <w:r w:rsidR="00F45F7F" w:rsidRPr="00733D8A">
              <w:rPr>
                <w:rFonts w:ascii="Arial" w:hAnsi="Arial" w:cs="Arial"/>
                <w:noProof/>
                <w:sz w:val="20"/>
              </w:rPr>
              <w:t> </w:t>
            </w:r>
            <w:r w:rsidR="00F45F7F" w:rsidRPr="00733D8A">
              <w:rPr>
                <w:rFonts w:ascii="Arial" w:hAnsi="Arial" w:cs="Arial"/>
                <w:noProof/>
                <w:sz w:val="20"/>
              </w:rPr>
              <w:t> </w:t>
            </w:r>
            <w:r w:rsidR="00F45F7F" w:rsidRPr="00733D8A">
              <w:rPr>
                <w:rFonts w:ascii="Arial" w:hAnsi="Arial" w:cs="Arial"/>
                <w:sz w:val="20"/>
              </w:rPr>
              <w:fldChar w:fldCharType="end"/>
            </w:r>
            <w:r w:rsidR="00F45F7F" w:rsidRPr="00733D8A">
              <w:rPr>
                <w:rFonts w:ascii="Arial" w:hAnsi="Arial" w:cs="Arial"/>
                <w:sz w:val="20"/>
              </w:rPr>
              <w:t xml:space="preserve"> </w:t>
            </w:r>
            <w:r w:rsidRPr="00733D8A">
              <w:rPr>
                <w:rFonts w:ascii="Arial" w:hAnsi="Arial" w:cs="Arial"/>
                <w:sz w:val="20"/>
              </w:rPr>
              <w:t>if the probationer does not comply with any of the conditions of the attached bond.</w:t>
            </w:r>
          </w:p>
        </w:tc>
      </w:tr>
      <w:tr w:rsidR="006D7D96" w:rsidRPr="00733D8A" w14:paraId="126D5211" w14:textId="77777777" w:rsidTr="00733D8A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6D520F" w14:textId="600AFFD7" w:rsidR="006D7D96" w:rsidRPr="00733D8A" w:rsidRDefault="006D7D96" w:rsidP="00733D8A">
            <w:pPr>
              <w:tabs>
                <w:tab w:val="left" w:pos="553"/>
                <w:tab w:val="right" w:leader="dot" w:pos="3402"/>
                <w:tab w:val="left" w:pos="4855"/>
                <w:tab w:val="right" w:leader="dot" w:pos="10525"/>
              </w:tabs>
              <w:spacing w:before="480"/>
              <w:jc w:val="left"/>
              <w:rPr>
                <w:rFonts w:ascii="Arial" w:hAnsi="Arial" w:cs="Arial"/>
                <w:sz w:val="20"/>
              </w:rPr>
            </w:pPr>
            <w:r w:rsidRPr="00733D8A">
              <w:rPr>
                <w:rFonts w:ascii="Arial" w:hAnsi="Arial" w:cs="Arial"/>
                <w:sz w:val="20"/>
              </w:rPr>
              <w:tab/>
            </w:r>
            <w:r w:rsidRPr="00733D8A">
              <w:rPr>
                <w:rFonts w:ascii="Arial" w:hAnsi="Arial" w:cs="Arial"/>
                <w:sz w:val="20"/>
              </w:rPr>
              <w:tab/>
            </w:r>
            <w:r w:rsidRPr="00733D8A">
              <w:rPr>
                <w:rFonts w:ascii="Arial" w:hAnsi="Arial" w:cs="Arial"/>
                <w:sz w:val="20"/>
              </w:rPr>
              <w:tab/>
            </w:r>
            <w:r w:rsidR="00733D8A" w:rsidRPr="00733D8A">
              <w:rPr>
                <w:rFonts w:ascii="Arial" w:hAnsi="Arial" w:cs="Arial"/>
                <w:sz w:val="20"/>
              </w:rPr>
              <w:tab/>
            </w:r>
          </w:p>
          <w:p w14:paraId="126D5210" w14:textId="2FC17AF2" w:rsidR="006D7D96" w:rsidRPr="00733D8A" w:rsidRDefault="006D7D96" w:rsidP="00733D8A">
            <w:pPr>
              <w:tabs>
                <w:tab w:val="center" w:pos="1985"/>
                <w:tab w:val="center" w:pos="7690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733D8A">
              <w:rPr>
                <w:rFonts w:ascii="Arial" w:hAnsi="Arial" w:cs="Arial"/>
                <w:sz w:val="20"/>
              </w:rPr>
              <w:tab/>
              <w:t>Date</w:t>
            </w:r>
            <w:r w:rsidR="00877BEC" w:rsidRPr="00733D8A">
              <w:rPr>
                <w:rFonts w:ascii="Arial" w:hAnsi="Arial" w:cs="Arial"/>
                <w:sz w:val="20"/>
              </w:rPr>
              <w:t xml:space="preserve"> and time</w:t>
            </w:r>
            <w:r w:rsidRPr="00733D8A">
              <w:rPr>
                <w:rFonts w:ascii="Arial" w:hAnsi="Arial" w:cs="Arial"/>
                <w:sz w:val="20"/>
              </w:rPr>
              <w:tab/>
              <w:t xml:space="preserve"> </w:t>
            </w:r>
            <w:r w:rsidR="005E66EF" w:rsidRPr="00733D8A">
              <w:rPr>
                <w:rFonts w:ascii="Arial" w:hAnsi="Arial" w:cs="Arial"/>
                <w:sz w:val="20"/>
              </w:rPr>
              <w:t>GUARANTOR</w:t>
            </w:r>
          </w:p>
        </w:tc>
      </w:tr>
      <w:tr w:rsidR="005E66EF" w:rsidRPr="00733D8A" w14:paraId="2E5048D5" w14:textId="77777777" w:rsidTr="00733D8A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C81805" w14:textId="35692F48" w:rsidR="005E66EF" w:rsidRPr="00733D8A" w:rsidRDefault="005E66EF" w:rsidP="00733D8A">
            <w:pPr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733D8A">
              <w:rPr>
                <w:rFonts w:ascii="Arial" w:hAnsi="Arial" w:cs="Arial"/>
                <w:sz w:val="20"/>
              </w:rPr>
              <w:t>Bond taken before me and duplicate notice(s) served on the date set out hereunder.</w:t>
            </w:r>
          </w:p>
          <w:p w14:paraId="154E3749" w14:textId="530DE549" w:rsidR="005E66EF" w:rsidRPr="00733D8A" w:rsidRDefault="005E66EF" w:rsidP="00733D8A">
            <w:pPr>
              <w:tabs>
                <w:tab w:val="left" w:pos="541"/>
                <w:tab w:val="right" w:leader="dot" w:pos="3402"/>
                <w:tab w:val="left" w:pos="4855"/>
                <w:tab w:val="right" w:leader="dot" w:pos="10490"/>
              </w:tabs>
              <w:spacing w:before="480"/>
              <w:jc w:val="left"/>
              <w:rPr>
                <w:rFonts w:ascii="Arial" w:hAnsi="Arial" w:cs="Arial"/>
                <w:sz w:val="20"/>
              </w:rPr>
            </w:pPr>
            <w:r w:rsidRPr="00733D8A">
              <w:rPr>
                <w:rFonts w:ascii="Arial" w:hAnsi="Arial" w:cs="Arial"/>
                <w:sz w:val="20"/>
              </w:rPr>
              <w:tab/>
            </w:r>
            <w:r w:rsidRPr="00733D8A">
              <w:rPr>
                <w:rFonts w:ascii="Arial" w:hAnsi="Arial" w:cs="Arial"/>
                <w:sz w:val="20"/>
              </w:rPr>
              <w:tab/>
            </w:r>
            <w:r w:rsidRPr="00733D8A">
              <w:rPr>
                <w:rFonts w:ascii="Arial" w:hAnsi="Arial" w:cs="Arial"/>
                <w:sz w:val="20"/>
              </w:rPr>
              <w:tab/>
            </w:r>
            <w:r w:rsidR="00733D8A" w:rsidRPr="00733D8A">
              <w:rPr>
                <w:rFonts w:ascii="Arial" w:hAnsi="Arial" w:cs="Arial"/>
                <w:sz w:val="20"/>
              </w:rPr>
              <w:tab/>
            </w:r>
          </w:p>
          <w:p w14:paraId="3815905E" w14:textId="1EFBD565" w:rsidR="005E66EF" w:rsidRPr="00733D8A" w:rsidRDefault="00733D8A" w:rsidP="00733D8A">
            <w:pPr>
              <w:tabs>
                <w:tab w:val="center" w:pos="1981"/>
                <w:tab w:val="center" w:pos="7621"/>
              </w:tabs>
              <w:spacing w:after="60"/>
              <w:jc w:val="left"/>
              <w:rPr>
                <w:rFonts w:ascii="Arial" w:hAnsi="Arial" w:cs="Arial"/>
                <w:b/>
                <w:sz w:val="20"/>
              </w:rPr>
            </w:pPr>
            <w:r w:rsidRPr="00733D8A">
              <w:rPr>
                <w:rFonts w:ascii="Arial" w:hAnsi="Arial" w:cs="Arial"/>
                <w:sz w:val="20"/>
              </w:rPr>
              <w:tab/>
            </w:r>
            <w:r w:rsidR="005E66EF" w:rsidRPr="00733D8A">
              <w:rPr>
                <w:rFonts w:ascii="Arial" w:hAnsi="Arial" w:cs="Arial"/>
                <w:sz w:val="20"/>
              </w:rPr>
              <w:t>Date</w:t>
            </w:r>
            <w:r w:rsidR="00877BEC" w:rsidRPr="00733D8A">
              <w:rPr>
                <w:rFonts w:ascii="Arial" w:hAnsi="Arial" w:cs="Arial"/>
                <w:sz w:val="20"/>
              </w:rPr>
              <w:t xml:space="preserve"> and time</w:t>
            </w:r>
            <w:r w:rsidR="005E66EF" w:rsidRPr="00733D8A">
              <w:rPr>
                <w:rFonts w:ascii="Arial" w:hAnsi="Arial" w:cs="Arial"/>
                <w:sz w:val="20"/>
              </w:rPr>
              <w:tab/>
            </w:r>
            <w:r w:rsidR="002653C0" w:rsidRPr="00733D8A">
              <w:rPr>
                <w:rFonts w:ascii="Arial" w:hAnsi="Arial" w:cs="Arial"/>
                <w:sz w:val="20"/>
              </w:rPr>
              <w:t>MAGISTRATE</w:t>
            </w:r>
            <w:r w:rsidRPr="00733D8A">
              <w:rPr>
                <w:rFonts w:ascii="Arial" w:hAnsi="Arial" w:cs="Arial"/>
                <w:sz w:val="20"/>
              </w:rPr>
              <w:t xml:space="preserve"> </w:t>
            </w:r>
            <w:r w:rsidR="002653C0" w:rsidRPr="00733D8A">
              <w:rPr>
                <w:rFonts w:ascii="Arial" w:hAnsi="Arial" w:cs="Arial"/>
                <w:sz w:val="20"/>
              </w:rPr>
              <w:t>/</w:t>
            </w:r>
            <w:r w:rsidRPr="00733D8A">
              <w:rPr>
                <w:rFonts w:ascii="Arial" w:hAnsi="Arial" w:cs="Arial"/>
                <w:sz w:val="20"/>
              </w:rPr>
              <w:t xml:space="preserve"> </w:t>
            </w:r>
            <w:r w:rsidR="002653C0" w:rsidRPr="00733D8A">
              <w:rPr>
                <w:rFonts w:ascii="Arial" w:hAnsi="Arial" w:cs="Arial"/>
                <w:sz w:val="20"/>
              </w:rPr>
              <w:t>REGISTRAR</w:t>
            </w:r>
            <w:r w:rsidRPr="00733D8A">
              <w:rPr>
                <w:rFonts w:ascii="Arial" w:hAnsi="Arial" w:cs="Arial"/>
                <w:sz w:val="20"/>
              </w:rPr>
              <w:t xml:space="preserve"> </w:t>
            </w:r>
            <w:r w:rsidR="002653C0" w:rsidRPr="00733D8A">
              <w:rPr>
                <w:rFonts w:ascii="Arial" w:hAnsi="Arial" w:cs="Arial"/>
                <w:sz w:val="20"/>
              </w:rPr>
              <w:t>/</w:t>
            </w:r>
            <w:r w:rsidRPr="00733D8A">
              <w:rPr>
                <w:rFonts w:ascii="Arial" w:hAnsi="Arial" w:cs="Arial"/>
                <w:sz w:val="20"/>
              </w:rPr>
              <w:t xml:space="preserve"> </w:t>
            </w:r>
            <w:r w:rsidR="002653C0" w:rsidRPr="00733D8A">
              <w:rPr>
                <w:rFonts w:ascii="Arial" w:hAnsi="Arial" w:cs="Arial"/>
                <w:sz w:val="20"/>
              </w:rPr>
              <w:t>JUSTICE OF THE PEACE</w:t>
            </w:r>
          </w:p>
        </w:tc>
      </w:tr>
    </w:tbl>
    <w:p w14:paraId="126D5225" w14:textId="77777777" w:rsidR="000E54C3" w:rsidRDefault="000E54C3" w:rsidP="00CD7307"/>
    <w:p w14:paraId="126D5226" w14:textId="77777777" w:rsidR="000D0186" w:rsidRDefault="000D0186" w:rsidP="00CD7307">
      <w:bookmarkStart w:id="8" w:name="_GoBack"/>
      <w:bookmarkEnd w:id="8"/>
    </w:p>
    <w:sectPr w:rsidR="000D0186" w:rsidSect="00CD7307">
      <w:headerReference w:type="even" r:id="rId13"/>
      <w:headerReference w:type="default" r:id="rId14"/>
      <w:footerReference w:type="first" r:id="rId15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D522B" w14:textId="77777777" w:rsidR="006D7D96" w:rsidRDefault="006D7D96">
      <w:r>
        <w:separator/>
      </w:r>
    </w:p>
  </w:endnote>
  <w:endnote w:type="continuationSeparator" w:id="0">
    <w:p w14:paraId="126D522C" w14:textId="77777777" w:rsidR="006D7D96" w:rsidRDefault="006D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9130E" w14:textId="56A55447" w:rsidR="00200BC6" w:rsidRDefault="00200BC6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D5229" w14:textId="77777777" w:rsidR="006D7D96" w:rsidRDefault="006D7D96">
      <w:r>
        <w:separator/>
      </w:r>
    </w:p>
  </w:footnote>
  <w:footnote w:type="continuationSeparator" w:id="0">
    <w:p w14:paraId="126D522A" w14:textId="77777777" w:rsidR="006D7D96" w:rsidRDefault="006D7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D522D" w14:textId="77777777" w:rsidR="006D7D96" w:rsidRDefault="00AA29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7D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6D522E" w14:textId="77777777" w:rsidR="006D7D96" w:rsidRDefault="006D7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D522F" w14:textId="77777777" w:rsidR="006D7D96" w:rsidRPr="001F6478" w:rsidRDefault="00AA29F4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6D7D96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EB1F09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14:paraId="126D5230" w14:textId="77777777" w:rsidR="006D7D96" w:rsidRDefault="006D7D96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0F90"/>
    <w:multiLevelType w:val="hybridMultilevel"/>
    <w:tmpl w:val="945614DC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B94A97"/>
    <w:multiLevelType w:val="hybridMultilevel"/>
    <w:tmpl w:val="A358F516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572A6"/>
    <w:multiLevelType w:val="hybridMultilevel"/>
    <w:tmpl w:val="2E90C8BA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358D9"/>
    <w:multiLevelType w:val="hybridMultilevel"/>
    <w:tmpl w:val="0B76095A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82ABC"/>
    <w:multiLevelType w:val="hybridMultilevel"/>
    <w:tmpl w:val="51AC95D2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0546A6"/>
    <w:multiLevelType w:val="hybridMultilevel"/>
    <w:tmpl w:val="A412E12A"/>
    <w:lvl w:ilvl="0" w:tplc="D3B0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533C4"/>
    <w:multiLevelType w:val="hybridMultilevel"/>
    <w:tmpl w:val="2964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3710C"/>
    <w:multiLevelType w:val="hybridMultilevel"/>
    <w:tmpl w:val="55DEA26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00DEC"/>
    <w:multiLevelType w:val="hybridMultilevel"/>
    <w:tmpl w:val="14D4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9"/>
  </w:num>
  <w:num w:numId="4">
    <w:abstractNumId w:val="4"/>
  </w:num>
  <w:num w:numId="5">
    <w:abstractNumId w:val="16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15"/>
  </w:num>
  <w:num w:numId="11">
    <w:abstractNumId w:val="8"/>
  </w:num>
  <w:num w:numId="12">
    <w:abstractNumId w:val="3"/>
  </w:num>
  <w:num w:numId="13">
    <w:abstractNumId w:val="12"/>
  </w:num>
  <w:num w:numId="14">
    <w:abstractNumId w:val="7"/>
  </w:num>
  <w:num w:numId="15">
    <w:abstractNumId w:val="6"/>
  </w:num>
  <w:num w:numId="16">
    <w:abstractNumId w:val="14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42"/>
    <w:rsid w:val="000039EB"/>
    <w:rsid w:val="00007BAF"/>
    <w:rsid w:val="00017278"/>
    <w:rsid w:val="00021B00"/>
    <w:rsid w:val="000320FF"/>
    <w:rsid w:val="00036F76"/>
    <w:rsid w:val="000373A0"/>
    <w:rsid w:val="0004395A"/>
    <w:rsid w:val="00051B24"/>
    <w:rsid w:val="000735D0"/>
    <w:rsid w:val="00076FF9"/>
    <w:rsid w:val="0008054B"/>
    <w:rsid w:val="000876AA"/>
    <w:rsid w:val="000A505D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0F2586"/>
    <w:rsid w:val="00101223"/>
    <w:rsid w:val="00101CE5"/>
    <w:rsid w:val="001027FE"/>
    <w:rsid w:val="00106073"/>
    <w:rsid w:val="00110A4E"/>
    <w:rsid w:val="00116AFC"/>
    <w:rsid w:val="001207AA"/>
    <w:rsid w:val="001228E9"/>
    <w:rsid w:val="0012355B"/>
    <w:rsid w:val="00130856"/>
    <w:rsid w:val="00134772"/>
    <w:rsid w:val="00135D38"/>
    <w:rsid w:val="00137837"/>
    <w:rsid w:val="00154F5C"/>
    <w:rsid w:val="00161794"/>
    <w:rsid w:val="00162AA0"/>
    <w:rsid w:val="00170D69"/>
    <w:rsid w:val="00182D22"/>
    <w:rsid w:val="00194A57"/>
    <w:rsid w:val="001B3516"/>
    <w:rsid w:val="001B5B47"/>
    <w:rsid w:val="001C3DA2"/>
    <w:rsid w:val="001C4123"/>
    <w:rsid w:val="001C7016"/>
    <w:rsid w:val="001F20DF"/>
    <w:rsid w:val="001F6478"/>
    <w:rsid w:val="00200BC6"/>
    <w:rsid w:val="00244811"/>
    <w:rsid w:val="00244BD5"/>
    <w:rsid w:val="00247401"/>
    <w:rsid w:val="0025028E"/>
    <w:rsid w:val="0025324B"/>
    <w:rsid w:val="00257D11"/>
    <w:rsid w:val="00263014"/>
    <w:rsid w:val="002653C0"/>
    <w:rsid w:val="00270F12"/>
    <w:rsid w:val="00271B43"/>
    <w:rsid w:val="0027217E"/>
    <w:rsid w:val="00272BC4"/>
    <w:rsid w:val="00275980"/>
    <w:rsid w:val="00285C97"/>
    <w:rsid w:val="00286837"/>
    <w:rsid w:val="002935A9"/>
    <w:rsid w:val="002C1D95"/>
    <w:rsid w:val="002E12A8"/>
    <w:rsid w:val="002E1F5A"/>
    <w:rsid w:val="002E26FA"/>
    <w:rsid w:val="002F4753"/>
    <w:rsid w:val="0031445E"/>
    <w:rsid w:val="00317242"/>
    <w:rsid w:val="00323626"/>
    <w:rsid w:val="003242D4"/>
    <w:rsid w:val="00336933"/>
    <w:rsid w:val="003467D9"/>
    <w:rsid w:val="003473E9"/>
    <w:rsid w:val="003651B6"/>
    <w:rsid w:val="00370612"/>
    <w:rsid w:val="003806EC"/>
    <w:rsid w:val="00386519"/>
    <w:rsid w:val="00391FDF"/>
    <w:rsid w:val="00397DFE"/>
    <w:rsid w:val="003B52B8"/>
    <w:rsid w:val="003C18F3"/>
    <w:rsid w:val="003C2A81"/>
    <w:rsid w:val="003E5409"/>
    <w:rsid w:val="0041619E"/>
    <w:rsid w:val="004201E6"/>
    <w:rsid w:val="0042123E"/>
    <w:rsid w:val="004341FB"/>
    <w:rsid w:val="004378A8"/>
    <w:rsid w:val="0044410F"/>
    <w:rsid w:val="00445396"/>
    <w:rsid w:val="004546A3"/>
    <w:rsid w:val="004562EF"/>
    <w:rsid w:val="00457C33"/>
    <w:rsid w:val="00465426"/>
    <w:rsid w:val="00467BB2"/>
    <w:rsid w:val="00471444"/>
    <w:rsid w:val="00475B81"/>
    <w:rsid w:val="00476AB5"/>
    <w:rsid w:val="00482238"/>
    <w:rsid w:val="004B6B8D"/>
    <w:rsid w:val="004C2B19"/>
    <w:rsid w:val="004D0BE7"/>
    <w:rsid w:val="004E1441"/>
    <w:rsid w:val="004E2589"/>
    <w:rsid w:val="004E5D23"/>
    <w:rsid w:val="004E7E9F"/>
    <w:rsid w:val="004F25F2"/>
    <w:rsid w:val="0050433E"/>
    <w:rsid w:val="005062A5"/>
    <w:rsid w:val="005116FC"/>
    <w:rsid w:val="005118E9"/>
    <w:rsid w:val="00514510"/>
    <w:rsid w:val="005206A5"/>
    <w:rsid w:val="00523133"/>
    <w:rsid w:val="0052588E"/>
    <w:rsid w:val="005350E4"/>
    <w:rsid w:val="00547637"/>
    <w:rsid w:val="0055366B"/>
    <w:rsid w:val="0056652C"/>
    <w:rsid w:val="0056660C"/>
    <w:rsid w:val="00570966"/>
    <w:rsid w:val="0058330A"/>
    <w:rsid w:val="0058362B"/>
    <w:rsid w:val="005939DF"/>
    <w:rsid w:val="005A11FF"/>
    <w:rsid w:val="005A4DD5"/>
    <w:rsid w:val="005B448D"/>
    <w:rsid w:val="005E66EF"/>
    <w:rsid w:val="00611785"/>
    <w:rsid w:val="006149C6"/>
    <w:rsid w:val="0061639A"/>
    <w:rsid w:val="006169A3"/>
    <w:rsid w:val="006172E9"/>
    <w:rsid w:val="0062569C"/>
    <w:rsid w:val="00627800"/>
    <w:rsid w:val="00627D26"/>
    <w:rsid w:val="0063448B"/>
    <w:rsid w:val="00636E98"/>
    <w:rsid w:val="00644231"/>
    <w:rsid w:val="00645136"/>
    <w:rsid w:val="0065149E"/>
    <w:rsid w:val="0065364A"/>
    <w:rsid w:val="00655E88"/>
    <w:rsid w:val="00657428"/>
    <w:rsid w:val="00660178"/>
    <w:rsid w:val="00662869"/>
    <w:rsid w:val="006729C2"/>
    <w:rsid w:val="006736D6"/>
    <w:rsid w:val="0067592C"/>
    <w:rsid w:val="00682894"/>
    <w:rsid w:val="006945D0"/>
    <w:rsid w:val="00694D8A"/>
    <w:rsid w:val="006B2611"/>
    <w:rsid w:val="006B594B"/>
    <w:rsid w:val="006C55F6"/>
    <w:rsid w:val="006D096A"/>
    <w:rsid w:val="006D7D96"/>
    <w:rsid w:val="006E7467"/>
    <w:rsid w:val="007009BD"/>
    <w:rsid w:val="00713B19"/>
    <w:rsid w:val="007232B1"/>
    <w:rsid w:val="00731F5D"/>
    <w:rsid w:val="00733D8A"/>
    <w:rsid w:val="00737EF6"/>
    <w:rsid w:val="007435FC"/>
    <w:rsid w:val="00767DBD"/>
    <w:rsid w:val="007755B2"/>
    <w:rsid w:val="007939FC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4844"/>
    <w:rsid w:val="00807DBB"/>
    <w:rsid w:val="00811DBE"/>
    <w:rsid w:val="008143A8"/>
    <w:rsid w:val="00816F7B"/>
    <w:rsid w:val="00823539"/>
    <w:rsid w:val="00825068"/>
    <w:rsid w:val="0083155C"/>
    <w:rsid w:val="00832617"/>
    <w:rsid w:val="00837A1A"/>
    <w:rsid w:val="00845357"/>
    <w:rsid w:val="00846B1F"/>
    <w:rsid w:val="00853515"/>
    <w:rsid w:val="00865CC3"/>
    <w:rsid w:val="0087119B"/>
    <w:rsid w:val="008743B0"/>
    <w:rsid w:val="00877BEC"/>
    <w:rsid w:val="00892989"/>
    <w:rsid w:val="008A0B67"/>
    <w:rsid w:val="008A1680"/>
    <w:rsid w:val="008C1D52"/>
    <w:rsid w:val="008C51E1"/>
    <w:rsid w:val="008C7801"/>
    <w:rsid w:val="008F4CA5"/>
    <w:rsid w:val="008F4DD1"/>
    <w:rsid w:val="008F7B6C"/>
    <w:rsid w:val="00917A69"/>
    <w:rsid w:val="0094127E"/>
    <w:rsid w:val="00967A6A"/>
    <w:rsid w:val="009711BE"/>
    <w:rsid w:val="00987341"/>
    <w:rsid w:val="009873DC"/>
    <w:rsid w:val="00990AF2"/>
    <w:rsid w:val="009A74CE"/>
    <w:rsid w:val="009B3496"/>
    <w:rsid w:val="009B6C54"/>
    <w:rsid w:val="009B777B"/>
    <w:rsid w:val="009C4FAC"/>
    <w:rsid w:val="009C6D69"/>
    <w:rsid w:val="009D00E7"/>
    <w:rsid w:val="009D2CD2"/>
    <w:rsid w:val="009D36B7"/>
    <w:rsid w:val="009F6CD9"/>
    <w:rsid w:val="00A11903"/>
    <w:rsid w:val="00A5020D"/>
    <w:rsid w:val="00A57EE6"/>
    <w:rsid w:val="00A61BF9"/>
    <w:rsid w:val="00A63A8E"/>
    <w:rsid w:val="00A867B9"/>
    <w:rsid w:val="00A9259D"/>
    <w:rsid w:val="00AA1ACA"/>
    <w:rsid w:val="00AA23C3"/>
    <w:rsid w:val="00AA29F4"/>
    <w:rsid w:val="00AA448E"/>
    <w:rsid w:val="00AA5BC0"/>
    <w:rsid w:val="00AB1243"/>
    <w:rsid w:val="00AB7E2D"/>
    <w:rsid w:val="00AD142D"/>
    <w:rsid w:val="00AD76A5"/>
    <w:rsid w:val="00AE33F9"/>
    <w:rsid w:val="00AE449A"/>
    <w:rsid w:val="00AE5185"/>
    <w:rsid w:val="00AE64C2"/>
    <w:rsid w:val="00AE77AA"/>
    <w:rsid w:val="00AF70B7"/>
    <w:rsid w:val="00B06088"/>
    <w:rsid w:val="00B16E1A"/>
    <w:rsid w:val="00B215AF"/>
    <w:rsid w:val="00B276FA"/>
    <w:rsid w:val="00B31703"/>
    <w:rsid w:val="00B32292"/>
    <w:rsid w:val="00B33C4F"/>
    <w:rsid w:val="00B51B65"/>
    <w:rsid w:val="00B53C7A"/>
    <w:rsid w:val="00B60DF2"/>
    <w:rsid w:val="00B7096A"/>
    <w:rsid w:val="00B70E4D"/>
    <w:rsid w:val="00B71488"/>
    <w:rsid w:val="00B74607"/>
    <w:rsid w:val="00B774F3"/>
    <w:rsid w:val="00B92536"/>
    <w:rsid w:val="00B947C4"/>
    <w:rsid w:val="00BA4CEC"/>
    <w:rsid w:val="00BB6340"/>
    <w:rsid w:val="00BC60BF"/>
    <w:rsid w:val="00BD580F"/>
    <w:rsid w:val="00BD6C8A"/>
    <w:rsid w:val="00BE5286"/>
    <w:rsid w:val="00BF2C92"/>
    <w:rsid w:val="00C070FE"/>
    <w:rsid w:val="00C1655E"/>
    <w:rsid w:val="00C23651"/>
    <w:rsid w:val="00C339E5"/>
    <w:rsid w:val="00C352B0"/>
    <w:rsid w:val="00C413A6"/>
    <w:rsid w:val="00C6014F"/>
    <w:rsid w:val="00C7196A"/>
    <w:rsid w:val="00C85536"/>
    <w:rsid w:val="00C95884"/>
    <w:rsid w:val="00C970A1"/>
    <w:rsid w:val="00CA427D"/>
    <w:rsid w:val="00CB3A93"/>
    <w:rsid w:val="00CC456B"/>
    <w:rsid w:val="00CC7979"/>
    <w:rsid w:val="00CD7307"/>
    <w:rsid w:val="00CE330B"/>
    <w:rsid w:val="00CE4DA0"/>
    <w:rsid w:val="00CF54A1"/>
    <w:rsid w:val="00CF70D5"/>
    <w:rsid w:val="00D016D7"/>
    <w:rsid w:val="00D07511"/>
    <w:rsid w:val="00D14D55"/>
    <w:rsid w:val="00D15092"/>
    <w:rsid w:val="00D21D57"/>
    <w:rsid w:val="00D24C57"/>
    <w:rsid w:val="00D31D72"/>
    <w:rsid w:val="00D33CA0"/>
    <w:rsid w:val="00D33E21"/>
    <w:rsid w:val="00D35CEF"/>
    <w:rsid w:val="00D42C37"/>
    <w:rsid w:val="00D64218"/>
    <w:rsid w:val="00D66EF2"/>
    <w:rsid w:val="00D84725"/>
    <w:rsid w:val="00D86446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26042"/>
    <w:rsid w:val="00E343E9"/>
    <w:rsid w:val="00E4791C"/>
    <w:rsid w:val="00E50BD8"/>
    <w:rsid w:val="00E5291E"/>
    <w:rsid w:val="00E55460"/>
    <w:rsid w:val="00E64036"/>
    <w:rsid w:val="00E76E00"/>
    <w:rsid w:val="00E800FA"/>
    <w:rsid w:val="00E97439"/>
    <w:rsid w:val="00EA2456"/>
    <w:rsid w:val="00EA2AED"/>
    <w:rsid w:val="00EB1F09"/>
    <w:rsid w:val="00EB41F8"/>
    <w:rsid w:val="00EB4E65"/>
    <w:rsid w:val="00EC10AA"/>
    <w:rsid w:val="00EC37D7"/>
    <w:rsid w:val="00ED3AE9"/>
    <w:rsid w:val="00ED42F6"/>
    <w:rsid w:val="00EE4013"/>
    <w:rsid w:val="00EF18FE"/>
    <w:rsid w:val="00EF2D5C"/>
    <w:rsid w:val="00F04836"/>
    <w:rsid w:val="00F105FC"/>
    <w:rsid w:val="00F10F84"/>
    <w:rsid w:val="00F11A98"/>
    <w:rsid w:val="00F22CE1"/>
    <w:rsid w:val="00F3500E"/>
    <w:rsid w:val="00F41BA7"/>
    <w:rsid w:val="00F431DC"/>
    <w:rsid w:val="00F43ECD"/>
    <w:rsid w:val="00F45F7F"/>
    <w:rsid w:val="00F468AA"/>
    <w:rsid w:val="00F46EAD"/>
    <w:rsid w:val="00F73597"/>
    <w:rsid w:val="00F75DC8"/>
    <w:rsid w:val="00F84F62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0A6A"/>
    <w:rsid w:val="00FC2846"/>
    <w:rsid w:val="00FC4F61"/>
    <w:rsid w:val="00FD15E8"/>
    <w:rsid w:val="00FD6642"/>
    <w:rsid w:val="00FD68C4"/>
    <w:rsid w:val="00FE691E"/>
    <w:rsid w:val="00FE6CA6"/>
    <w:rsid w:val="00FE6CFA"/>
    <w:rsid w:val="00FF405C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D51A0"/>
  <w15:docId w15:val="{06C7E7FA-6EA4-4588-9058-E1E7883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836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09BD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009BD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7009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09BD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7009BD"/>
    <w:pPr>
      <w:spacing w:after="120"/>
      <w:ind w:left="567" w:hanging="567"/>
    </w:pPr>
  </w:style>
  <w:style w:type="paragraph" w:styleId="ListNumber">
    <w:name w:val="List Number"/>
    <w:basedOn w:val="Normal"/>
    <w:rsid w:val="007009BD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urts.s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Forms (SOA, SPA, CLSA, RTA)</TermName>
          <TermId xmlns="http://schemas.microsoft.com/office/infopath/2007/PartnerControls">ae6e91d8-bb82-48e8-b568-e335998b4c1a</TermId>
        </TermInfo>
      </Terms>
    </fa7b3af31a434fce9ee425bc46141f06>
    <Form_x0020_Number xmlns="fc66ea34-4ffb-4716-9dfd-5256851bd277">23</Form_x0020_Number>
    <TaxCatchAll xmlns="d1f1c0d8-1b47-40e1-85a1-40138a1b03ac">
      <Value>131</Value>
    </TaxCatchAll>
    <Suffix xmlns="fc66ea34-4ffb-4716-9dfd-5256851bd277">A</Suffix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6" ma:contentTypeDescription="Create a new document." ma:contentTypeScope="" ma:versionID="36452d93bbd0eb2c4da2dcc3c6b0f7d7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425dcf1abc709a72dbdcc9141296b0d1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1C020-C454-4059-9B90-03301DBECB0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fc66ea34-4ffb-4716-9dfd-5256851bd277"/>
    <ds:schemaRef ds:uri="http://schemas.openxmlformats.org/package/2006/metadata/core-properties"/>
    <ds:schemaRef ds:uri="http://purl.org/dc/terms/"/>
    <ds:schemaRef ds:uri="d1f1c0d8-1b47-40e1-85a1-40138a1b03a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4766DC-4C93-497F-B64F-E79BFE28B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EE0CD-6061-4781-9B85-C4C44BF7C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0D9DBA-1FB0-4C06-9DCA-ADC4D3DE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8</TotalTime>
  <Pages>1</Pages>
  <Words>187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23A - Notice of Objection - Evidence Act S12AB</vt:lpstr>
    </vt:vector>
  </TitlesOfParts>
  <Company>South Australian Government</Company>
  <LinksUpToDate>false</LinksUpToDate>
  <CharactersWithSpaces>1753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23A - Notice of Objection - Evidence Act S12AB</dc:title>
  <dc:creator>Courts Administration Authority</dc:creator>
  <cp:lastModifiedBy>Georgeou, Tania (CAA)</cp:lastModifiedBy>
  <cp:revision>11</cp:revision>
  <cp:lastPrinted>2016-01-18T06:04:00Z</cp:lastPrinted>
  <dcterms:created xsi:type="dcterms:W3CDTF">2018-01-15T04:23:00Z</dcterms:created>
  <dcterms:modified xsi:type="dcterms:W3CDTF">2018-04-27T00:11:00Z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0x010100FB9429144A6B5D49ABF9FDC08A92A8CB</vt:lpwstr>
  </property>
  <property fmtid="{D5CDD505-2E9C-101B-9397-08002B2CF9AE}" pid="3" name="Document Category">
    <vt:lpwstr>131;#General Forms (SOA, SPA, CLSA, RTA)|ae6e91d8-bb82-48e8-b568-e335998b4c1a</vt:lpwstr>
  </property>
</Properties>
</file>